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54A" w:rsidRDefault="006A654A">
      <w:r>
        <w:t>Practicum VWO 4 embryonale ontwikkeling van zee-egels plus eierstok.</w:t>
      </w:r>
    </w:p>
    <w:p w:rsidR="006A654A" w:rsidRDefault="006A654A">
      <w:r>
        <w:t xml:space="preserve">Het doel is een overzicht te verkrijgen in de embryonale ontwikkeling van de zee-egel.  </w:t>
      </w:r>
    </w:p>
    <w:p w:rsidR="006A654A" w:rsidRDefault="006A654A">
      <w:r>
        <w:t xml:space="preserve">Je begint dit onderzoek bij het begin, namelijk in de eierstok. Hier worden de follikels afgerijpt. Nadat de eicel uit de follikel is gekomen en is bevrucht verloopt de embryonale ontwikkeling van de zee-egels eigenlijk hetzelfde als bij de mens of een kat. Dit is zo tot ongeveer het 16-32 cellige stadium. </w:t>
      </w:r>
    </w:p>
    <w:p w:rsidR="006A654A" w:rsidRDefault="006A654A">
      <w:r>
        <w:t>Denk aan de biologische tekenregels</w:t>
      </w:r>
    </w:p>
    <w:p w:rsidR="006A654A" w:rsidRDefault="006A654A" w:rsidP="00AB1B87">
      <w:pPr>
        <w:pStyle w:val="ListParagraph"/>
      </w:pPr>
      <w:r>
        <w:rPr>
          <w:b/>
          <w:bCs/>
        </w:rPr>
        <w:t>Deel 1 overzicht van eierstok en follikels</w:t>
      </w:r>
    </w:p>
    <w:p w:rsidR="006A654A" w:rsidRDefault="006A654A" w:rsidP="007B01BD">
      <w:pPr>
        <w:pStyle w:val="ListParagraph"/>
        <w:numPr>
          <w:ilvl w:val="0"/>
          <w:numId w:val="1"/>
        </w:numPr>
      </w:pPr>
      <w:r>
        <w:t>Pak het preparaat uit krat 1, doos  J, preparaat 18</w:t>
      </w:r>
    </w:p>
    <w:p w:rsidR="006A654A" w:rsidRDefault="006A654A" w:rsidP="007B01BD">
      <w:pPr>
        <w:pStyle w:val="ListParagraph"/>
        <w:numPr>
          <w:ilvl w:val="0"/>
          <w:numId w:val="1"/>
        </w:numPr>
      </w:pPr>
      <w:r>
        <w:t>Begin je onderzoek met een overzichtstekening van een eierstok van een kat</w:t>
      </w:r>
      <w:bookmarkStart w:id="0" w:name="_GoBack"/>
      <w:bookmarkEnd w:id="0"/>
    </w:p>
    <w:p w:rsidR="006A654A" w:rsidRDefault="006A654A" w:rsidP="00C9044A">
      <w:pPr>
        <w:pStyle w:val="ListParagraph"/>
        <w:numPr>
          <w:ilvl w:val="0"/>
          <w:numId w:val="1"/>
        </w:numPr>
      </w:pPr>
      <w:r>
        <w:t>Teken vervolgens een aantal follikels in verschillende stadia van rijpheid</w:t>
      </w:r>
    </w:p>
    <w:p w:rsidR="006A654A" w:rsidRDefault="006A654A" w:rsidP="00C9044A">
      <w:pPr>
        <w:pStyle w:val="ListParagraph"/>
        <w:numPr>
          <w:ilvl w:val="0"/>
          <w:numId w:val="1"/>
        </w:numPr>
      </w:pPr>
      <w:r>
        <w:t>Leg uit of er 1 of meerdere follikels afrijpen per ovulatie. Onderbouw je antwoord met bronnen uit de literatuur</w:t>
      </w:r>
    </w:p>
    <w:p w:rsidR="006A654A" w:rsidRPr="007B01BD" w:rsidRDefault="006A654A" w:rsidP="007B01BD">
      <w:pPr>
        <w:pStyle w:val="ListParagraph"/>
        <w:rPr>
          <w:b/>
          <w:bCs/>
        </w:rPr>
      </w:pPr>
      <w:r>
        <w:br/>
      </w:r>
      <w:r>
        <w:rPr>
          <w:b/>
          <w:bCs/>
        </w:rPr>
        <w:t>Deel 2  ontwikkeling van zee-egelei</w:t>
      </w:r>
    </w:p>
    <w:p w:rsidR="006A654A" w:rsidRDefault="006A654A" w:rsidP="007825AC">
      <w:pPr>
        <w:pStyle w:val="ListParagraph"/>
        <w:numPr>
          <w:ilvl w:val="0"/>
          <w:numId w:val="3"/>
        </w:numPr>
      </w:pPr>
      <w:r>
        <w:t>Pak uit krat 1, doos B,  1 van de preparaten 12-17</w:t>
      </w:r>
    </w:p>
    <w:p w:rsidR="006A654A" w:rsidRDefault="006A654A" w:rsidP="007825AC">
      <w:pPr>
        <w:pStyle w:val="ListParagraph"/>
        <w:numPr>
          <w:ilvl w:val="0"/>
          <w:numId w:val="3"/>
        </w:numPr>
      </w:pPr>
      <w:r>
        <w:t>Geef in een aantal tekeningen de ontwikkeling weer van de zee-egel.</w:t>
      </w:r>
    </w:p>
    <w:p w:rsidR="006A654A" w:rsidRDefault="006A654A" w:rsidP="00AB1B87">
      <w:pPr>
        <w:pStyle w:val="ListParagraph"/>
      </w:pPr>
      <w:r>
        <w:t>Let op maak de tekeningen zo gedetailleerd mogelijk!</w:t>
      </w:r>
    </w:p>
    <w:p w:rsidR="006A654A" w:rsidRDefault="006A654A" w:rsidP="007B01BD">
      <w:r>
        <w:br/>
      </w:r>
    </w:p>
    <w:sectPr w:rsidR="006A654A" w:rsidSect="00C65F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4A48"/>
    <w:multiLevelType w:val="hybridMultilevel"/>
    <w:tmpl w:val="AEC4310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nsid w:val="091A5E92"/>
    <w:multiLevelType w:val="hybridMultilevel"/>
    <w:tmpl w:val="AEC4310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57440E11"/>
    <w:multiLevelType w:val="hybridMultilevel"/>
    <w:tmpl w:val="9170E97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7168"/>
    <w:rsid w:val="00056330"/>
    <w:rsid w:val="00096411"/>
    <w:rsid w:val="00125BB2"/>
    <w:rsid w:val="00127006"/>
    <w:rsid w:val="004B7168"/>
    <w:rsid w:val="0059125E"/>
    <w:rsid w:val="00611C39"/>
    <w:rsid w:val="006A654A"/>
    <w:rsid w:val="006F0831"/>
    <w:rsid w:val="007825AC"/>
    <w:rsid w:val="007B01BD"/>
    <w:rsid w:val="007E74D3"/>
    <w:rsid w:val="00896E56"/>
    <w:rsid w:val="00AB1B87"/>
    <w:rsid w:val="00C65FC0"/>
    <w:rsid w:val="00C9044A"/>
    <w:rsid w:val="00CB7066"/>
    <w:rsid w:val="00D2563F"/>
    <w:rsid w:val="00EC6C1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FC0"/>
    <w:pPr>
      <w:spacing w:after="200" w:line="276" w:lineRule="auto"/>
    </w:pPr>
    <w:rPr>
      <w:rFonts w:cs="Calibri"/>
      <w:lang w:val="nl-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9044A"/>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160</Words>
  <Characters>912</Characters>
  <Application>Microsoft Office Outlook</Application>
  <DocSecurity>0</DocSecurity>
  <Lines>0</Lines>
  <Paragraphs>0</Paragraphs>
  <ScaleCrop>false</ScaleCrop>
  <Company>Marnix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Practicum VWO 4 embryonale ontwikkeling van zee-egels plus eierstok</dc:title>
  <dc:subject/>
  <dc:creator>Mark Soede (SB)</dc:creator>
  <cp:keywords/>
  <dc:description/>
  <cp:lastModifiedBy>Elena Halima Alam</cp:lastModifiedBy>
  <cp:revision>2</cp:revision>
  <dcterms:created xsi:type="dcterms:W3CDTF">2013-06-02T18:30:00Z</dcterms:created>
  <dcterms:modified xsi:type="dcterms:W3CDTF">2013-06-02T18:30:00Z</dcterms:modified>
</cp:coreProperties>
</file>