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BB" w:rsidRPr="00B51868" w:rsidRDefault="00EE1BBB" w:rsidP="00DC7A28">
      <w:pPr>
        <w:pStyle w:val="NoSpacing"/>
        <w:jc w:val="center"/>
      </w:pPr>
      <w:r w:rsidRPr="00B51868">
        <w:t>AK</w:t>
      </w:r>
    </w:p>
    <w:p w:rsidR="00EE1BBB" w:rsidRPr="00B51868" w:rsidRDefault="00EE1BBB" w:rsidP="00DC7A28">
      <w:pPr>
        <w:pStyle w:val="NoSpacing"/>
        <w:jc w:val="center"/>
      </w:pPr>
    </w:p>
    <w:p w:rsidR="00EE1BBB" w:rsidRPr="00DC7A28" w:rsidRDefault="00EE1BBB" w:rsidP="00DC7A28">
      <w:pPr>
        <w:pStyle w:val="NoSpacing"/>
        <w:rPr>
          <w:b/>
          <w:bCs/>
        </w:rPr>
      </w:pPr>
      <w:r w:rsidRPr="00DC7A28">
        <w:rPr>
          <w:b/>
          <w:bCs/>
        </w:rPr>
        <w:t>2:</w:t>
      </w:r>
    </w:p>
    <w:p w:rsidR="00EE1BBB" w:rsidRDefault="00EE1BBB" w:rsidP="00DC7A28">
      <w:pPr>
        <w:pStyle w:val="NoSpacing"/>
      </w:pPr>
      <w:r w:rsidRPr="00DC7A28">
        <w:rPr>
          <w:b/>
          <w:bCs/>
        </w:rPr>
        <w:t xml:space="preserve">Stroomstelsel: </w:t>
      </w:r>
      <w:r w:rsidRPr="00DC7A28">
        <w:t xml:space="preserve">geheel van hoofdstroom en zijtakken </w:t>
      </w:r>
    </w:p>
    <w:p w:rsidR="00EE1BBB" w:rsidRDefault="00EE1BBB" w:rsidP="00DC7A28">
      <w:pPr>
        <w:pStyle w:val="NoSpacing"/>
      </w:pPr>
      <w:r>
        <w:t>Drie delen:</w:t>
      </w:r>
    </w:p>
    <w:p w:rsidR="00EE1BBB" w:rsidRDefault="00EE1BBB" w:rsidP="00DC7A28">
      <w:pPr>
        <w:pStyle w:val="NoSpacing"/>
        <w:numPr>
          <w:ilvl w:val="0"/>
          <w:numId w:val="1"/>
        </w:numPr>
      </w:pPr>
      <w:r>
        <w:rPr>
          <w:b/>
          <w:bCs/>
        </w:rPr>
        <w:t xml:space="preserve">Bovenloop: </w:t>
      </w:r>
      <w:r>
        <w:t>snelle stroming (bergen)</w:t>
      </w:r>
    </w:p>
    <w:p w:rsidR="00EE1BBB" w:rsidRDefault="00EE1BBB" w:rsidP="00DC7A28">
      <w:pPr>
        <w:pStyle w:val="NoSpacing"/>
        <w:numPr>
          <w:ilvl w:val="0"/>
          <w:numId w:val="1"/>
        </w:numPr>
      </w:pPr>
      <w:r>
        <w:rPr>
          <w:b/>
          <w:bCs/>
        </w:rPr>
        <w:t>Middenloop:</w:t>
      </w:r>
      <w:r>
        <w:t xml:space="preserve"> dal, insnijding</w:t>
      </w:r>
    </w:p>
    <w:p w:rsidR="00EE1BBB" w:rsidRDefault="00EE1BBB" w:rsidP="00DC7A28">
      <w:pPr>
        <w:pStyle w:val="NoSpacing"/>
        <w:numPr>
          <w:ilvl w:val="0"/>
          <w:numId w:val="1"/>
        </w:numPr>
      </w:pPr>
      <w:r>
        <w:rPr>
          <w:b/>
          <w:bCs/>
        </w:rPr>
        <w:t>Benedenloop:</w:t>
      </w:r>
      <w:r>
        <w:t xml:space="preserve"> laagland door overstromingsvlakte</w:t>
      </w:r>
    </w:p>
    <w:p w:rsidR="00EE1BBB" w:rsidRDefault="00EE1BBB" w:rsidP="00DC7A28">
      <w:pPr>
        <w:pStyle w:val="NoSpacing"/>
      </w:pPr>
      <w:r>
        <w:rPr>
          <w:b/>
          <w:bCs/>
        </w:rPr>
        <w:t xml:space="preserve">Verval: </w:t>
      </w:r>
      <w:r>
        <w:t>hoogteverschil</w:t>
      </w:r>
    </w:p>
    <w:p w:rsidR="00EE1BBB" w:rsidRDefault="00EE1BBB" w:rsidP="00DC7A28">
      <w:pPr>
        <w:pStyle w:val="NoSpacing"/>
      </w:pPr>
      <w:r>
        <w:rPr>
          <w:b/>
          <w:bCs/>
        </w:rPr>
        <w:t xml:space="preserve">Verhang: </w:t>
      </w:r>
      <w:r>
        <w:t>hoogteverschil per Km</w:t>
      </w:r>
    </w:p>
    <w:p w:rsidR="00EE1BBB" w:rsidRDefault="00EE1BBB" w:rsidP="00DC7A28">
      <w:pPr>
        <w:pStyle w:val="NoSpacing"/>
      </w:pPr>
      <w:r>
        <w:rPr>
          <w:b/>
          <w:bCs/>
        </w:rPr>
        <w:t xml:space="preserve">Meanderen: </w:t>
      </w:r>
      <w:r>
        <w:t xml:space="preserve"> slingeren van rivier</w:t>
      </w:r>
    </w:p>
    <w:p w:rsidR="00EE1BBB" w:rsidRDefault="00EE1BBB" w:rsidP="00DC7A28">
      <w:pPr>
        <w:pStyle w:val="NoSpacing"/>
      </w:pPr>
      <w:r>
        <w:rPr>
          <w:b/>
          <w:bCs/>
        </w:rPr>
        <w:t xml:space="preserve">Stroomgebied: </w:t>
      </w:r>
      <w:r>
        <w:t>alle neerslag in dit gebied stroomt naar de hoofdrivier</w:t>
      </w:r>
    </w:p>
    <w:p w:rsidR="00EE1BBB" w:rsidRDefault="00EE1BBB" w:rsidP="00DC7A28">
      <w:pPr>
        <w:pStyle w:val="NoSpacing"/>
      </w:pPr>
      <w:r>
        <w:rPr>
          <w:b/>
          <w:bCs/>
        </w:rPr>
        <w:t xml:space="preserve">Waterscheiding: </w:t>
      </w:r>
      <w:r>
        <w:t>scheiding tussen stroomgebieden (verhogingen)</w:t>
      </w:r>
    </w:p>
    <w:p w:rsidR="00EE1BBB" w:rsidRDefault="00EE1BBB" w:rsidP="00DC7A28">
      <w:pPr>
        <w:pStyle w:val="NoSpacing"/>
      </w:pPr>
      <w:r>
        <w:t>Factoren voor snelheid van regen naar de rivier zijn vegetatie en aard van de bodem.</w:t>
      </w:r>
    </w:p>
    <w:p w:rsidR="00EE1BBB" w:rsidRDefault="00EE1BBB" w:rsidP="00DC7A28">
      <w:pPr>
        <w:pStyle w:val="NoSpacing"/>
      </w:pPr>
      <w:r>
        <w:rPr>
          <w:b/>
          <w:bCs/>
        </w:rPr>
        <w:t xml:space="preserve">Vertragingstijd: </w:t>
      </w:r>
      <w:r>
        <w:t>hoeveel tijd water nodig heeft om na een regenbui in de rivier te komen</w:t>
      </w:r>
    </w:p>
    <w:p w:rsidR="00EE1BBB" w:rsidRDefault="00EE1BBB" w:rsidP="00DC7A28">
      <w:pPr>
        <w:pStyle w:val="NoSpacing"/>
      </w:pPr>
      <w:r>
        <w:rPr>
          <w:b/>
          <w:bCs/>
        </w:rPr>
        <w:t xml:space="preserve">Regiem: </w:t>
      </w:r>
      <w:r>
        <w:t>schommelingen in het water afvoer gedurende een jaar</w:t>
      </w:r>
    </w:p>
    <w:p w:rsidR="00EE1BBB" w:rsidRDefault="00EE1BBB" w:rsidP="00DC7A28">
      <w:pPr>
        <w:pStyle w:val="NoSpacing"/>
      </w:pPr>
      <w:r>
        <w:t>Soorten rivieren:</w:t>
      </w:r>
    </w:p>
    <w:p w:rsidR="00EE1BBB" w:rsidRDefault="00EE1BBB" w:rsidP="00DC7A28">
      <w:pPr>
        <w:pStyle w:val="NoSpacing"/>
        <w:numPr>
          <w:ilvl w:val="0"/>
          <w:numId w:val="1"/>
        </w:numPr>
      </w:pPr>
      <w:r>
        <w:rPr>
          <w:b/>
          <w:bCs/>
        </w:rPr>
        <w:t xml:space="preserve">Gletsjerrivier: </w:t>
      </w:r>
      <w:r>
        <w:t xml:space="preserve">rivier bestaat uit smeltwater, piek afvoer in voorjaar door smelting </w:t>
      </w:r>
    </w:p>
    <w:p w:rsidR="00EE1BBB" w:rsidRDefault="00EE1BBB" w:rsidP="00DC7A28">
      <w:pPr>
        <w:pStyle w:val="NoSpacing"/>
        <w:numPr>
          <w:ilvl w:val="0"/>
          <w:numId w:val="1"/>
        </w:numPr>
      </w:pPr>
      <w:r>
        <w:rPr>
          <w:b/>
          <w:bCs/>
        </w:rPr>
        <w:t xml:space="preserve">Regenrivier: </w:t>
      </w:r>
      <w:r>
        <w:t>rivier bestaat uit regenwater, hoge waterafvoer in natte maanden (Maas)</w:t>
      </w:r>
    </w:p>
    <w:p w:rsidR="00EE1BBB" w:rsidRDefault="00EE1BBB" w:rsidP="00DC7A28">
      <w:pPr>
        <w:pStyle w:val="NoSpacing"/>
        <w:numPr>
          <w:ilvl w:val="0"/>
          <w:numId w:val="1"/>
        </w:numPr>
      </w:pPr>
      <w:r>
        <w:rPr>
          <w:b/>
          <w:bCs/>
        </w:rPr>
        <w:t>Gemengde rivier:</w:t>
      </w:r>
      <w:r>
        <w:t>rivier bestaat uit smeltwater en regenwater, regelmatig regiem (Tijn)</w:t>
      </w:r>
    </w:p>
    <w:p w:rsidR="00EE1BBB" w:rsidRDefault="00EE1BBB" w:rsidP="00DC7A28">
      <w:pPr>
        <w:pStyle w:val="NoSpacing"/>
      </w:pPr>
      <w:r>
        <w:rPr>
          <w:b/>
          <w:bCs/>
        </w:rPr>
        <w:t xml:space="preserve">Debiet: </w:t>
      </w:r>
      <w:r>
        <w:t>Totale hoeveelheid water die een rivier afvoert</w:t>
      </w:r>
    </w:p>
    <w:p w:rsidR="00EE1BBB" w:rsidRDefault="00EE1BBB" w:rsidP="00DC7A28">
      <w:pPr>
        <w:pStyle w:val="NoSpacing"/>
      </w:pPr>
      <w:r>
        <w:rPr>
          <w:b/>
          <w:bCs/>
        </w:rPr>
        <w:t xml:space="preserve">Piekafvoer: </w:t>
      </w:r>
      <w:r>
        <w:t>Maximale afvoer tijdens een hoogwater periode</w:t>
      </w:r>
    </w:p>
    <w:p w:rsidR="00EE1BBB" w:rsidRDefault="00EE1BBB" w:rsidP="00DC7A28">
      <w:pPr>
        <w:pStyle w:val="NoSpacing"/>
      </w:pPr>
      <w:r>
        <w:t>Gevolg van klimaatverandering op de rivier:</w:t>
      </w:r>
    </w:p>
    <w:p w:rsidR="00EE1BBB" w:rsidRDefault="00EE1BBB" w:rsidP="00562B71">
      <w:pPr>
        <w:pStyle w:val="NoSpacing"/>
        <w:numPr>
          <w:ilvl w:val="0"/>
          <w:numId w:val="1"/>
        </w:numPr>
      </w:pPr>
      <w:r>
        <w:t>Temperatuurstijging: elke graad zorgt voor 1-3% meer neerslag, hoger debiet</w:t>
      </w:r>
    </w:p>
    <w:p w:rsidR="00EE1BBB" w:rsidRPr="00562B71" w:rsidRDefault="00EE1BBB" w:rsidP="00562B71">
      <w:pPr>
        <w:pStyle w:val="NoSpacing"/>
        <w:numPr>
          <w:ilvl w:val="0"/>
          <w:numId w:val="1"/>
        </w:numPr>
      </w:pPr>
      <w:r>
        <w:t>Meer extreme weersituaties, langere tijd van droogte of neerslag</w:t>
      </w:r>
      <w:r>
        <w:rPr>
          <w:b/>
          <w:bCs/>
        </w:rPr>
        <w:t xml:space="preserve"> </w:t>
      </w:r>
    </w:p>
    <w:p w:rsidR="00EE1BBB" w:rsidRDefault="00EE1BBB" w:rsidP="00562B71">
      <w:pPr>
        <w:pStyle w:val="NoSpacing"/>
        <w:numPr>
          <w:ilvl w:val="0"/>
          <w:numId w:val="1"/>
        </w:numPr>
      </w:pPr>
      <w:r>
        <w:t>2 Graden stijging in NL zorgt voor zeespiegel stijging van 60 cm, lastiger voor rivieren om water kwijt te raken in zee</w:t>
      </w:r>
    </w:p>
    <w:p w:rsidR="00EE1BBB" w:rsidRPr="00562B71" w:rsidRDefault="00EE1BBB" w:rsidP="00562B71">
      <w:pPr>
        <w:pStyle w:val="NoSpacing"/>
        <w:rPr>
          <w:b/>
          <w:bCs/>
        </w:rPr>
      </w:pPr>
      <w:r>
        <w:rPr>
          <w:b/>
          <w:bCs/>
        </w:rPr>
        <w:t>3</w:t>
      </w:r>
      <w:r w:rsidRPr="00562B71">
        <w:rPr>
          <w:b/>
          <w:bCs/>
        </w:rPr>
        <w:t>:</w:t>
      </w:r>
    </w:p>
    <w:p w:rsidR="00EE1BBB" w:rsidRPr="00BE0E06" w:rsidRDefault="00EE1BBB" w:rsidP="00562B71">
      <w:pPr>
        <w:pStyle w:val="NoSpacing"/>
        <w:rPr>
          <w:b/>
          <w:bCs/>
        </w:rPr>
      </w:pPr>
      <w:r>
        <w:t xml:space="preserve">In de benedenloop is de rivier niet meer zo snel, hij gaat daardoor meanderen. Sediment wordt neergelegd, waardoor de rivierbedding vrij ondiep wordt en aan de zijkanten ontstaan oeverwallen en kommen, de hele rivier met zijn oeverwallen en kommen zijn verhoogd door deze sedimentatie. </w:t>
      </w:r>
      <w:r w:rsidRPr="00BE0E06">
        <w:rPr>
          <w:b/>
          <w:bCs/>
        </w:rPr>
        <w:t>Oeverwallen + rivierbedding = Stroomrug.</w:t>
      </w:r>
    </w:p>
    <w:p w:rsidR="00EE1BBB" w:rsidRDefault="00EE1BBB" w:rsidP="00562B71">
      <w:pPr>
        <w:pStyle w:val="NoSpacing"/>
      </w:pPr>
      <w:r>
        <w:t xml:space="preserve">In de boven/middenloop zie je vooral verticale erosie, dus hij wordt dieper. In de benedenloop vooral horizontale erosie. Als een rivier een bocht maakt vindt er vooral in de buitenbocht erosie plaats, in de binnenbocht juist sedimentatie waardoor de bocht steeds groter wordt. Na een tijdje breekt de rivier door en verlaat de lus die hij heeft gecreëerd. </w:t>
      </w:r>
    </w:p>
    <w:p w:rsidR="00EE1BBB" w:rsidRDefault="00EE1BBB" w:rsidP="00562B71">
      <w:pPr>
        <w:pStyle w:val="NoSpacing"/>
      </w:pPr>
    </w:p>
    <w:p w:rsidR="00EE1BBB" w:rsidRDefault="00EE1BBB" w:rsidP="00562B71">
      <w:pPr>
        <w:pStyle w:val="NoSpacing"/>
      </w:pPr>
      <w:r>
        <w:t xml:space="preserve">Om onszelf te beschermen tegen overstromingen creëerde we </w:t>
      </w:r>
      <w:r>
        <w:rPr>
          <w:b/>
          <w:bCs/>
        </w:rPr>
        <w:t>winterdijken</w:t>
      </w:r>
      <w:r>
        <w:t xml:space="preserve">, deze dijken overstroomde nog wel eens dus mensen verhoogde hun huizen of zelfs dorpen, </w:t>
      </w:r>
      <w:r>
        <w:rPr>
          <w:b/>
          <w:bCs/>
        </w:rPr>
        <w:t xml:space="preserve">terpen. </w:t>
      </w:r>
      <w:r>
        <w:t xml:space="preserve">Tussen de rivier en de winterdijk lag een gebied wat vooral gebruikt werd voor het vee, de </w:t>
      </w:r>
      <w:r>
        <w:rPr>
          <w:b/>
          <w:bCs/>
        </w:rPr>
        <w:t>uiterwaarden</w:t>
      </w:r>
      <w:r>
        <w:t xml:space="preserve">. Om deze optimaal te benutten legde men de </w:t>
      </w:r>
      <w:r>
        <w:rPr>
          <w:b/>
          <w:bCs/>
        </w:rPr>
        <w:t xml:space="preserve">zomerdijken </w:t>
      </w:r>
      <w:r>
        <w:t xml:space="preserve">aan om zo lang mogelijk gebruik te kunnen maken van de uiterwaarden voordat de zomerdijk te laag werd voor het stijgende water. </w:t>
      </w:r>
    </w:p>
    <w:p w:rsidR="00EE1BBB" w:rsidRDefault="00EE1BBB" w:rsidP="00562B71">
      <w:pPr>
        <w:pStyle w:val="NoSpacing"/>
      </w:pPr>
    </w:p>
    <w:p w:rsidR="00EE1BBB" w:rsidRDefault="00EE1BBB" w:rsidP="00562B71">
      <w:pPr>
        <w:pStyle w:val="NoSpacing"/>
      </w:pPr>
      <w:r>
        <w:t>Ingrepen van de laatste honderd jaar (niet allemaal voor veiligheid):</w:t>
      </w:r>
    </w:p>
    <w:p w:rsidR="00EE1BBB" w:rsidRDefault="00EE1BBB" w:rsidP="002B5714">
      <w:pPr>
        <w:pStyle w:val="NoSpacing"/>
        <w:numPr>
          <w:ilvl w:val="0"/>
          <w:numId w:val="1"/>
        </w:numPr>
      </w:pPr>
      <w:r>
        <w:rPr>
          <w:b/>
          <w:bCs/>
        </w:rPr>
        <w:t xml:space="preserve">Kribben: </w:t>
      </w:r>
      <w:r>
        <w:t>golfbrekers die ervoor zorgen dat het meeste water in het midden van de rivier blijft stromen om bevaarbaarheid te verbeteren</w:t>
      </w:r>
    </w:p>
    <w:p w:rsidR="00EE1BBB" w:rsidRDefault="00EE1BBB" w:rsidP="002B5714">
      <w:pPr>
        <w:pStyle w:val="NoSpacing"/>
        <w:numPr>
          <w:ilvl w:val="0"/>
          <w:numId w:val="1"/>
        </w:numPr>
      </w:pPr>
      <w:r>
        <w:t>Uiterwaarden bebouwen langs de Maas, waardoor de zomerdijken verhoogd moesten worden.</w:t>
      </w:r>
    </w:p>
    <w:p w:rsidR="00EE1BBB" w:rsidRDefault="00EE1BBB" w:rsidP="002B5714">
      <w:pPr>
        <w:pStyle w:val="NoSpacing"/>
        <w:numPr>
          <w:ilvl w:val="0"/>
          <w:numId w:val="1"/>
        </w:numPr>
      </w:pPr>
      <w:r>
        <w:t>Aanleg/verhoging van dijken zorgt voor afzetting van sediment in de uiterwaard en rivierbedding waardoor hij hoger komt te liggen en de dijken alleen maar hoger moeten worden</w:t>
      </w:r>
    </w:p>
    <w:p w:rsidR="00EE1BBB" w:rsidRDefault="00EE1BBB" w:rsidP="002B5714">
      <w:pPr>
        <w:pStyle w:val="NoSpacing"/>
        <w:numPr>
          <w:ilvl w:val="0"/>
          <w:numId w:val="1"/>
        </w:numPr>
      </w:pPr>
      <w:r>
        <w:t>Grote stukken gekanaliseerd, voor scheepvaart, bochten afgesneden waardoor de rivier sneller stroomt.</w:t>
      </w:r>
    </w:p>
    <w:p w:rsidR="00EE1BBB" w:rsidRPr="002B5714" w:rsidRDefault="00EE1BBB" w:rsidP="002B5714">
      <w:pPr>
        <w:pStyle w:val="NoSpacing"/>
        <w:numPr>
          <w:ilvl w:val="0"/>
          <w:numId w:val="1"/>
        </w:numPr>
      </w:pPr>
      <w:r>
        <w:rPr>
          <w:b/>
          <w:bCs/>
        </w:rPr>
        <w:t xml:space="preserve">Verstedelijking </w:t>
      </w:r>
      <w:r>
        <w:t xml:space="preserve">toegenomen, regenwater stroomt sneller naar de rivier, door </w:t>
      </w:r>
      <w:r>
        <w:rPr>
          <w:b/>
          <w:bCs/>
        </w:rPr>
        <w:t xml:space="preserve">verstening </w:t>
      </w:r>
      <w:r>
        <w:t xml:space="preserve">is vertragingstijd korter dus hogere </w:t>
      </w:r>
      <w:r>
        <w:rPr>
          <w:b/>
          <w:bCs/>
        </w:rPr>
        <w:t xml:space="preserve">piekafvoer. </w:t>
      </w:r>
    </w:p>
    <w:p w:rsidR="00EE1BBB" w:rsidRDefault="00EE1BBB" w:rsidP="002B5714">
      <w:pPr>
        <w:pStyle w:val="NoSpacing"/>
        <w:rPr>
          <w:b/>
          <w:bCs/>
        </w:rPr>
      </w:pPr>
      <w:r>
        <w:rPr>
          <w:b/>
          <w:bCs/>
        </w:rPr>
        <w:t>4:</w:t>
      </w:r>
    </w:p>
    <w:p w:rsidR="00EE1BBB" w:rsidRDefault="00EE1BBB" w:rsidP="002B5714">
      <w:pPr>
        <w:pStyle w:val="NoSpacing"/>
      </w:pPr>
      <w:r>
        <w:rPr>
          <w:b/>
          <w:bCs/>
        </w:rPr>
        <w:t xml:space="preserve">Dijkverzwaring: </w:t>
      </w:r>
      <w:r>
        <w:t>versteviging en verhoging van de dijken om het achterland beter te beschermen</w:t>
      </w:r>
    </w:p>
    <w:p w:rsidR="00EE1BBB" w:rsidRDefault="00EE1BBB" w:rsidP="002B5714">
      <w:pPr>
        <w:pStyle w:val="NoSpacing"/>
      </w:pPr>
      <w:r>
        <w:rPr>
          <w:b/>
          <w:bCs/>
        </w:rPr>
        <w:t xml:space="preserve">Noodoverloopgebied: </w:t>
      </w:r>
      <w:r>
        <w:t>omdijkt gebied dat in noodsituaties wordt gebruikt om water tijdelijk te bergen</w:t>
      </w:r>
    </w:p>
    <w:p w:rsidR="00EE1BBB" w:rsidRDefault="00EE1BBB" w:rsidP="002B5714">
      <w:pPr>
        <w:pStyle w:val="NoSpacing"/>
      </w:pPr>
      <w:r>
        <w:rPr>
          <w:b/>
          <w:bCs/>
        </w:rPr>
        <w:t xml:space="preserve">Retentie: </w:t>
      </w:r>
      <w:r>
        <w:t>tijdelijke opslag van water bij hoogwater om de rivierwaterstand stroomafwaarts te verlagen</w:t>
      </w:r>
    </w:p>
    <w:p w:rsidR="00EE1BBB" w:rsidRDefault="00EE1BBB" w:rsidP="002B5714">
      <w:pPr>
        <w:pStyle w:val="NoSpacing"/>
      </w:pPr>
      <w:r>
        <w:t xml:space="preserve">Om overstromingen te voorkomen worden ook kanalen aangelegd om het water te verspreiden. </w:t>
      </w:r>
    </w:p>
    <w:p w:rsidR="00EE1BBB" w:rsidRDefault="00EE1BBB" w:rsidP="002B5714">
      <w:pPr>
        <w:pStyle w:val="NoSpacing"/>
      </w:pPr>
      <w:r>
        <w:rPr>
          <w:b/>
          <w:bCs/>
        </w:rPr>
        <w:t xml:space="preserve">Stuw: </w:t>
      </w:r>
      <w:r>
        <w:t>vaste of regelbare dam in de rivier voor het handhaven van het waterpeil en het regelen van de wateraanvoer.</w:t>
      </w:r>
    </w:p>
    <w:p w:rsidR="00EE1BBB" w:rsidRDefault="00EE1BBB" w:rsidP="002B5714">
      <w:pPr>
        <w:pStyle w:val="NoSpacing"/>
      </w:pPr>
    </w:p>
    <w:p w:rsidR="00EE1BBB" w:rsidRDefault="00EE1BBB" w:rsidP="002B5714">
      <w:pPr>
        <w:pStyle w:val="NoSpacing"/>
      </w:pPr>
      <w:r>
        <w:t>Maatregelen van de overheid  voor de rivieren:</w:t>
      </w:r>
    </w:p>
    <w:p w:rsidR="00EE1BBB" w:rsidRDefault="00EE1BBB" w:rsidP="00916AEB">
      <w:pPr>
        <w:pStyle w:val="NoSpacing"/>
        <w:numPr>
          <w:ilvl w:val="0"/>
          <w:numId w:val="1"/>
        </w:numPr>
      </w:pPr>
      <w:r>
        <w:t xml:space="preserve">Verlaging uiterwaarden: afgraven van klei en zand </w:t>
      </w:r>
      <w:r>
        <w:sym w:font="Wingdings" w:char="F0E0"/>
      </w:r>
      <w:r>
        <w:t xml:space="preserve"> meer ruimte voor de rivier</w:t>
      </w:r>
    </w:p>
    <w:p w:rsidR="00EE1BBB" w:rsidRDefault="00EE1BBB" w:rsidP="00916AEB">
      <w:pPr>
        <w:pStyle w:val="NoSpacing"/>
        <w:numPr>
          <w:ilvl w:val="0"/>
          <w:numId w:val="1"/>
        </w:numPr>
      </w:pPr>
      <w:r>
        <w:rPr>
          <w:b/>
          <w:bCs/>
        </w:rPr>
        <w:t xml:space="preserve">Nevengeulen: </w:t>
      </w:r>
      <w:r>
        <w:t>extra riviergeul bedoeld om de afvoercapaciteit van de rivier te vergroten</w:t>
      </w:r>
    </w:p>
    <w:p w:rsidR="00EE1BBB" w:rsidRDefault="00EE1BBB" w:rsidP="00916AEB">
      <w:pPr>
        <w:pStyle w:val="NoSpacing"/>
        <w:numPr>
          <w:ilvl w:val="0"/>
          <w:numId w:val="1"/>
        </w:numPr>
      </w:pPr>
      <w:r>
        <w:t>Verwijderen/aanpassen van obstakels in het winterbed, snellere afvoer en daling waterpeil</w:t>
      </w:r>
    </w:p>
    <w:p w:rsidR="00EE1BBB" w:rsidRDefault="00EE1BBB" w:rsidP="00916AEB">
      <w:pPr>
        <w:pStyle w:val="NoSpacing"/>
        <w:numPr>
          <w:ilvl w:val="0"/>
          <w:numId w:val="1"/>
        </w:numPr>
      </w:pPr>
      <w:r>
        <w:t>Uiterwaardverbreding door dijkverlegging</w:t>
      </w:r>
    </w:p>
    <w:p w:rsidR="00EE1BBB" w:rsidRDefault="00EE1BBB" w:rsidP="00916AEB">
      <w:pPr>
        <w:pStyle w:val="NoSpacing"/>
        <w:numPr>
          <w:ilvl w:val="0"/>
          <w:numId w:val="1"/>
        </w:numPr>
      </w:pPr>
      <w:r>
        <w:t xml:space="preserve">Retentie </w:t>
      </w:r>
      <w:r>
        <w:sym w:font="Wingdings" w:char="F0E0"/>
      </w:r>
      <w:r>
        <w:t xml:space="preserve"> vermindering af te voeren water</w:t>
      </w:r>
    </w:p>
    <w:p w:rsidR="00EE1BBB" w:rsidRDefault="00EE1BBB" w:rsidP="00916AEB">
      <w:pPr>
        <w:pStyle w:val="NoSpacing"/>
        <w:numPr>
          <w:ilvl w:val="0"/>
          <w:numId w:val="1"/>
        </w:numPr>
      </w:pPr>
      <w:r>
        <w:t>Bypasses en groende rivieren: bedijkte gebieden (aftakkingen) die deel van het water via andere route afvoeren</w:t>
      </w:r>
    </w:p>
    <w:p w:rsidR="00EE1BBB" w:rsidRDefault="00EE1BBB" w:rsidP="00916AEB">
      <w:pPr>
        <w:pStyle w:val="NoSpacing"/>
        <w:numPr>
          <w:ilvl w:val="0"/>
          <w:numId w:val="1"/>
        </w:numPr>
      </w:pPr>
      <w:r>
        <w:t>Vermindering van zijdelingse toestroom</w:t>
      </w:r>
    </w:p>
    <w:p w:rsidR="00EE1BBB" w:rsidRDefault="00EE1BBB" w:rsidP="00916AEB">
      <w:pPr>
        <w:pStyle w:val="NoSpacing"/>
        <w:numPr>
          <w:ilvl w:val="0"/>
          <w:numId w:val="1"/>
        </w:numPr>
      </w:pPr>
      <w:r>
        <w:t>Kribverlaging: veroorzaken opstuwing bij hoogwater wat niet handig is</w:t>
      </w:r>
    </w:p>
    <w:p w:rsidR="00EE1BBB" w:rsidRDefault="00EE1BBB" w:rsidP="00916AEB">
      <w:pPr>
        <w:pStyle w:val="NoSpacing"/>
        <w:numPr>
          <w:ilvl w:val="0"/>
          <w:numId w:val="1"/>
        </w:numPr>
      </w:pPr>
      <w:r>
        <w:t>Zomerbedverdieping: afvoercapaciteit verhogen</w:t>
      </w:r>
    </w:p>
    <w:p w:rsidR="00EE1BBB" w:rsidRDefault="00EE1BBB" w:rsidP="00916AEB">
      <w:pPr>
        <w:pStyle w:val="NoSpacing"/>
        <w:numPr>
          <w:ilvl w:val="0"/>
          <w:numId w:val="1"/>
        </w:numPr>
      </w:pPr>
      <w:r>
        <w:t>Dijkverhoging</w:t>
      </w:r>
    </w:p>
    <w:p w:rsidR="00EE1BBB" w:rsidRDefault="00EE1BBB" w:rsidP="00710F1D">
      <w:pPr>
        <w:pStyle w:val="NoSpacing"/>
      </w:pPr>
      <w:r>
        <w:t xml:space="preserve">Bij Nijmegen is de rivier gevaarlijk hoog, verhoging van de dijk is geen optie. Ze verschuiven de dijk landinwaarts en leggen een nevengeul aan (Project Ruimte voor de Waal) </w:t>
      </w:r>
    </w:p>
    <w:p w:rsidR="00EE1BBB" w:rsidRDefault="00EE1BBB" w:rsidP="00710F1D">
      <w:pPr>
        <w:pStyle w:val="NoSpacing"/>
      </w:pPr>
    </w:p>
    <w:p w:rsidR="00EE1BBB" w:rsidRDefault="00EE1BBB" w:rsidP="00710F1D">
      <w:pPr>
        <w:pStyle w:val="NoSpacing"/>
        <w:rPr>
          <w:b/>
          <w:bCs/>
        </w:rPr>
      </w:pPr>
      <w:r>
        <w:rPr>
          <w:b/>
          <w:bCs/>
        </w:rPr>
        <w:t>5:</w:t>
      </w:r>
    </w:p>
    <w:p w:rsidR="00EE1BBB" w:rsidRDefault="00EE1BBB" w:rsidP="00710F1D">
      <w:pPr>
        <w:pStyle w:val="NoSpacing"/>
      </w:pPr>
      <w:r>
        <w:rPr>
          <w:b/>
          <w:bCs/>
        </w:rPr>
        <w:t xml:space="preserve">Intergouvernementele samenwerking: </w:t>
      </w:r>
      <w:r>
        <w:t>afspraken en samenwerking tussen landen</w:t>
      </w:r>
    </w:p>
    <w:p w:rsidR="00EE1BBB" w:rsidRDefault="00EE1BBB" w:rsidP="00710F1D">
      <w:pPr>
        <w:pStyle w:val="NoSpacing"/>
      </w:pPr>
      <w:r>
        <w:t xml:space="preserve">Overstroming van onze rivieren in Nederland hebben ook te maken met hoe andere landen omgaan met de rivier, als ze hem daar meer ruimte geven is dat gunstig voor ons en zorgt dan voor minder overstromingen. </w:t>
      </w:r>
    </w:p>
    <w:p w:rsidR="00EE1BBB" w:rsidRDefault="00EE1BBB" w:rsidP="00710F1D">
      <w:pPr>
        <w:pStyle w:val="NoSpacing"/>
      </w:pPr>
      <w:r>
        <w:rPr>
          <w:b/>
          <w:bCs/>
        </w:rPr>
        <w:t xml:space="preserve">Watertoets: </w:t>
      </w:r>
      <w:r>
        <w:t>waterhuishoudkundige voorschriften die gevolgd moeten worden bij alle projecten uit de ruimtelijke ordening</w:t>
      </w:r>
    </w:p>
    <w:p w:rsidR="00EE1BBB" w:rsidRDefault="00EE1BBB" w:rsidP="00710F1D">
      <w:pPr>
        <w:pStyle w:val="NoSpacing"/>
      </w:pPr>
      <w:r>
        <w:t>Bijvoorbeeld: woonwijken moet voor ze worden gebouwd, een plan hebben om regenwater zo snel mogelijk naar de rivier af te voeren</w:t>
      </w:r>
    </w:p>
    <w:p w:rsidR="00EE1BBB" w:rsidRDefault="00EE1BBB" w:rsidP="00710F1D">
      <w:pPr>
        <w:pStyle w:val="NoSpacing"/>
      </w:pPr>
      <w:r>
        <w:rPr>
          <w:b/>
          <w:bCs/>
        </w:rPr>
        <w:t xml:space="preserve">Nota ruimte: </w:t>
      </w:r>
      <w:r>
        <w:t xml:space="preserve">visie van het rijke op het waterbeheer tot 2020 </w:t>
      </w:r>
    </w:p>
    <w:p w:rsidR="00EE1BBB" w:rsidRDefault="00EE1BBB" w:rsidP="00710F1D">
      <w:pPr>
        <w:pStyle w:val="NoSpacing"/>
      </w:pPr>
      <w:r>
        <w:rPr>
          <w:b/>
          <w:bCs/>
        </w:rPr>
        <w:t xml:space="preserve">Driestappenplan: </w:t>
      </w:r>
      <w:r>
        <w:t xml:space="preserve">waterbeheer in drie stappen uitgewerkt in de nota “Ruimte voor de Rivier”: </w:t>
      </w:r>
    </w:p>
    <w:p w:rsidR="00EE1BBB" w:rsidRDefault="00EE1BBB" w:rsidP="003875D5">
      <w:pPr>
        <w:pStyle w:val="NoSpacing"/>
        <w:numPr>
          <w:ilvl w:val="0"/>
          <w:numId w:val="1"/>
        </w:numPr>
      </w:pPr>
      <w:r w:rsidRPr="003875D5">
        <w:rPr>
          <w:b/>
          <w:bCs/>
        </w:rPr>
        <w:t>Vasthouden</w:t>
      </w:r>
      <w:r>
        <w:t>: Bovenloop wil men dat regenwater de grond in trekt, en pas na lange tijd terug de rivier in stroomt</w:t>
      </w:r>
    </w:p>
    <w:p w:rsidR="00EE1BBB" w:rsidRPr="003875D5" w:rsidRDefault="00EE1BBB" w:rsidP="003875D5">
      <w:pPr>
        <w:pStyle w:val="NoSpacing"/>
        <w:numPr>
          <w:ilvl w:val="0"/>
          <w:numId w:val="1"/>
        </w:numPr>
        <w:rPr>
          <w:b/>
          <w:bCs/>
        </w:rPr>
      </w:pPr>
      <w:r w:rsidRPr="003875D5">
        <w:rPr>
          <w:b/>
          <w:bCs/>
        </w:rPr>
        <w:t>Bergen</w:t>
      </w:r>
      <w:r>
        <w:rPr>
          <w:b/>
          <w:bCs/>
        </w:rPr>
        <w:t xml:space="preserve">: </w:t>
      </w:r>
      <w:r>
        <w:t>dijken en kades moeten verder van de rivier komen te liggen en noodoverloopgebieden aanwijzen</w:t>
      </w:r>
    </w:p>
    <w:p w:rsidR="00EE1BBB" w:rsidRPr="003875D5" w:rsidRDefault="00EE1BBB" w:rsidP="003875D5">
      <w:pPr>
        <w:pStyle w:val="NoSpacing"/>
        <w:numPr>
          <w:ilvl w:val="0"/>
          <w:numId w:val="1"/>
        </w:numPr>
        <w:rPr>
          <w:b/>
          <w:bCs/>
        </w:rPr>
      </w:pPr>
      <w:r w:rsidRPr="003875D5">
        <w:rPr>
          <w:b/>
          <w:bCs/>
        </w:rPr>
        <w:t>Afvoeren</w:t>
      </w:r>
      <w:r>
        <w:rPr>
          <w:b/>
          <w:bCs/>
        </w:rPr>
        <w:t xml:space="preserve">: </w:t>
      </w:r>
      <w:r>
        <w:t>obstakels in de uiterwaard weghalen voor snellere afvoer</w:t>
      </w:r>
    </w:p>
    <w:p w:rsidR="00EE1BBB" w:rsidRDefault="00EE1BBB" w:rsidP="003875D5">
      <w:pPr>
        <w:pStyle w:val="NoSpacing"/>
      </w:pPr>
      <w:r w:rsidRPr="003875D5">
        <w:rPr>
          <w:b/>
          <w:bCs/>
        </w:rPr>
        <w:t xml:space="preserve">Rijnconferentie: </w:t>
      </w:r>
      <w:r>
        <w:t>conferentie van de Rijnoeverstaten waarin afspraken gemaakt zijn over het beheer van de Rijn en waar het Actieplan Hoogwater is overeengekomen</w:t>
      </w:r>
    </w:p>
    <w:p w:rsidR="00EE1BBB" w:rsidRDefault="00EE1BBB" w:rsidP="003875D5">
      <w:pPr>
        <w:pStyle w:val="NoSpacing"/>
      </w:pPr>
      <w:r>
        <w:rPr>
          <w:b/>
          <w:bCs/>
        </w:rPr>
        <w:t xml:space="preserve">Actieplan Hoogwater: </w:t>
      </w:r>
      <w:r>
        <w:t>Internationale afspraken wat betreft het beheer van e Rijn en de zijrivieren</w:t>
      </w:r>
    </w:p>
    <w:p w:rsidR="00EE1BBB" w:rsidRDefault="00EE1BBB" w:rsidP="003875D5">
      <w:pPr>
        <w:pStyle w:val="NoSpacing"/>
      </w:pPr>
      <w:r>
        <w:t>Onderdelen:</w:t>
      </w:r>
    </w:p>
    <w:p w:rsidR="00EE1BBB" w:rsidRDefault="00EE1BBB" w:rsidP="003875D5">
      <w:pPr>
        <w:pStyle w:val="NoSpacing"/>
        <w:numPr>
          <w:ilvl w:val="0"/>
          <w:numId w:val="1"/>
        </w:numPr>
      </w:pPr>
      <w:r>
        <w:t xml:space="preserve">Tegengaan overstromingen door water beter vast te houden en bergen (noodoverloopgebieden) </w:t>
      </w:r>
    </w:p>
    <w:p w:rsidR="00EE1BBB" w:rsidRDefault="00EE1BBB" w:rsidP="003875D5">
      <w:pPr>
        <w:pStyle w:val="NoSpacing"/>
        <w:numPr>
          <w:ilvl w:val="0"/>
          <w:numId w:val="1"/>
        </w:numPr>
      </w:pPr>
      <w:r>
        <w:t>Tegengaan overstromingen door de rivier meer ruimte te geven voor meanderen (bredere uiterwaarden en andere overstromingsgebieden)</w:t>
      </w:r>
    </w:p>
    <w:p w:rsidR="00EE1BBB" w:rsidRDefault="00EE1BBB" w:rsidP="003875D5">
      <w:pPr>
        <w:pStyle w:val="NoSpacing"/>
        <w:numPr>
          <w:ilvl w:val="0"/>
          <w:numId w:val="1"/>
        </w:numPr>
      </w:pPr>
      <w:r>
        <w:t>Verbetering waarschuwingssysteem bij hoogwater. Acties die worden ondernomen bij hoogwater.</w:t>
      </w:r>
    </w:p>
    <w:p w:rsidR="00EE1BBB" w:rsidRDefault="00EE1BBB" w:rsidP="00ED7DEA">
      <w:pPr>
        <w:pStyle w:val="NoSpacing"/>
        <w:rPr>
          <w:b/>
          <w:bCs/>
        </w:rPr>
      </w:pPr>
    </w:p>
    <w:p w:rsidR="00EE1BBB" w:rsidRDefault="00EE1BBB" w:rsidP="00ED7DEA">
      <w:pPr>
        <w:pStyle w:val="NoSpacing"/>
        <w:rPr>
          <w:b/>
          <w:bCs/>
        </w:rPr>
      </w:pPr>
      <w:r>
        <w:rPr>
          <w:b/>
          <w:bCs/>
        </w:rPr>
        <w:t>8:</w:t>
      </w:r>
    </w:p>
    <w:p w:rsidR="00EE1BBB" w:rsidRDefault="00EE1BBB" w:rsidP="00ED7DEA">
      <w:pPr>
        <w:pStyle w:val="NoSpacing"/>
      </w:pPr>
      <w:r>
        <w:rPr>
          <w:b/>
          <w:bCs/>
        </w:rPr>
        <w:t xml:space="preserve">Dynamiek: </w:t>
      </w:r>
      <w:r>
        <w:t>de energie en materie stromen van een ecosysteem die het systeem ingaan en uitgaan (verandering)</w:t>
      </w:r>
    </w:p>
    <w:p w:rsidR="00EE1BBB" w:rsidRDefault="00EE1BBB" w:rsidP="00ED7DEA">
      <w:pPr>
        <w:pStyle w:val="NoSpacing"/>
      </w:pPr>
      <w:r>
        <w:rPr>
          <w:b/>
          <w:bCs/>
        </w:rPr>
        <w:t xml:space="preserve">Zachte kust: </w:t>
      </w:r>
      <w:r>
        <w:t>kust die is opgebouwd uit zand</w:t>
      </w:r>
    </w:p>
    <w:p w:rsidR="00EE1BBB" w:rsidRDefault="00EE1BBB" w:rsidP="00ED7DEA">
      <w:pPr>
        <w:pStyle w:val="NoSpacing"/>
      </w:pPr>
      <w:r>
        <w:rPr>
          <w:b/>
          <w:bCs/>
        </w:rPr>
        <w:t xml:space="preserve">Harde kust: </w:t>
      </w:r>
      <w:r>
        <w:t>kust die bestaat uit rotsen of dijken</w:t>
      </w:r>
    </w:p>
    <w:p w:rsidR="00EE1BBB" w:rsidRDefault="00EE1BBB" w:rsidP="00ED7DEA">
      <w:pPr>
        <w:pStyle w:val="NoSpacing"/>
      </w:pPr>
      <w:r>
        <w:rPr>
          <w:b/>
          <w:bCs/>
        </w:rPr>
        <w:t xml:space="preserve">Zeestromingen: </w:t>
      </w:r>
      <w:r>
        <w:t>stroming van het zeewater veroorzaakt door wind en getijde</w:t>
      </w:r>
    </w:p>
    <w:p w:rsidR="00EE1BBB" w:rsidRDefault="00EE1BBB" w:rsidP="00ED7DEA">
      <w:pPr>
        <w:pStyle w:val="NoSpacing"/>
      </w:pPr>
      <w:r>
        <w:t>Vloed is iets sterker dan eb, door de golven wordt zand op de kust gegooid. Golven worden in beweging gebracht door de wind.</w:t>
      </w:r>
    </w:p>
    <w:p w:rsidR="00EE1BBB" w:rsidRPr="00B51868" w:rsidRDefault="00EE1BBB" w:rsidP="00ED7DEA">
      <w:pPr>
        <w:pStyle w:val="NoSpacing"/>
      </w:pPr>
      <w:r>
        <w:rPr>
          <w:b/>
          <w:bCs/>
        </w:rPr>
        <w:t xml:space="preserve">Strandwallen: </w:t>
      </w:r>
      <w:r>
        <w:t>brede zandbanken parallel aan de kust, ontstaan uit zand dat door de golven op de kust wordt geworpen</w:t>
      </w:r>
    </w:p>
    <w:p w:rsidR="00EE1BBB" w:rsidRDefault="00EE1BBB" w:rsidP="00562B71">
      <w:pPr>
        <w:pStyle w:val="NoSpacing"/>
      </w:pPr>
      <w:r>
        <w:t xml:space="preserve">Als strandwallen droog liggen kan de wind zand meenemen en </w:t>
      </w:r>
      <w:r>
        <w:rPr>
          <w:b/>
          <w:bCs/>
        </w:rPr>
        <w:t xml:space="preserve">duinen </w:t>
      </w:r>
      <w:r>
        <w:t>vormen</w:t>
      </w:r>
    </w:p>
    <w:p w:rsidR="00EE1BBB" w:rsidRDefault="00EE1BBB" w:rsidP="00562B71">
      <w:pPr>
        <w:pStyle w:val="NoSpacing"/>
      </w:pPr>
      <w:r>
        <w:rPr>
          <w:b/>
          <w:bCs/>
        </w:rPr>
        <w:t xml:space="preserve">Afbraak: </w:t>
      </w:r>
      <w:r>
        <w:t>het wegslaan van stukken kust door de zee onder invloed van harde wind of hoge vloed</w:t>
      </w:r>
    </w:p>
    <w:p w:rsidR="00EE1BBB" w:rsidRDefault="00EE1BBB" w:rsidP="00562B71">
      <w:pPr>
        <w:pStyle w:val="NoSpacing"/>
      </w:pPr>
      <w:r>
        <w:rPr>
          <w:b/>
          <w:bCs/>
        </w:rPr>
        <w:t xml:space="preserve">Opbouw: </w:t>
      </w:r>
      <w:r>
        <w:t>het aanvoeren van zand naar de kust door de zee bij gunstige wind of getij</w:t>
      </w:r>
    </w:p>
    <w:p w:rsidR="00EE1BBB" w:rsidRDefault="00EE1BBB" w:rsidP="00562B71">
      <w:pPr>
        <w:pStyle w:val="NoSpacing"/>
      </w:pPr>
      <w:r>
        <w:t>Drie zones kust:</w:t>
      </w:r>
    </w:p>
    <w:p w:rsidR="00EE1BBB" w:rsidRDefault="00EE1BBB" w:rsidP="00B51868">
      <w:pPr>
        <w:pStyle w:val="NoSpacing"/>
        <w:numPr>
          <w:ilvl w:val="0"/>
          <w:numId w:val="1"/>
        </w:numPr>
      </w:pPr>
      <w:r>
        <w:t xml:space="preserve">Waddenzeekust: kust van Friesland en Groningen, zeedijken (soms meerdere achter elkaar), wordt beschermd door waddengebied, (eb </w:t>
      </w:r>
      <w:r>
        <w:sym w:font="Wingdings" w:char="F0E0"/>
      </w:r>
      <w:r>
        <w:t xml:space="preserve"> vrijwel droog)</w:t>
      </w:r>
    </w:p>
    <w:p w:rsidR="00EE1BBB" w:rsidRDefault="00EE1BBB" w:rsidP="00B51868">
      <w:pPr>
        <w:pStyle w:val="NoSpacing"/>
        <w:numPr>
          <w:ilvl w:val="0"/>
          <w:numId w:val="1"/>
        </w:numPr>
      </w:pPr>
      <w:r>
        <w:t>Noord- en Zuid-Hollandse kust: Den Helder tot aan Hoek van Holland, brede standwal, Duinenkust (Zuid breedst)</w:t>
      </w:r>
    </w:p>
    <w:p w:rsidR="00EE1BBB" w:rsidRDefault="00EE1BBB" w:rsidP="00B51868">
      <w:pPr>
        <w:pStyle w:val="NoSpacing"/>
        <w:numPr>
          <w:ilvl w:val="0"/>
          <w:numId w:val="1"/>
        </w:numPr>
      </w:pPr>
      <w:r>
        <w:t xml:space="preserve">Zeeuwse kust: was vroeger een </w:t>
      </w:r>
      <w:r>
        <w:rPr>
          <w:b/>
          <w:bCs/>
        </w:rPr>
        <w:t>estuarium</w:t>
      </w:r>
      <w:r>
        <w:t xml:space="preserve"> (trechtervormige mondig van een rivier, ontstaan door de getijdenstromen van eb en vloed), mening zoet en zout water</w:t>
      </w:r>
    </w:p>
    <w:p w:rsidR="00EE1BBB" w:rsidRDefault="00EE1BBB" w:rsidP="003831C2">
      <w:pPr>
        <w:pStyle w:val="NoSpacing"/>
      </w:pPr>
      <w:r>
        <w:t>Aantal projecten laatste 150 jaar:</w:t>
      </w:r>
    </w:p>
    <w:p w:rsidR="00EE1BBB" w:rsidRDefault="00EE1BBB" w:rsidP="003831C2">
      <w:pPr>
        <w:pStyle w:val="NoSpacing"/>
        <w:numPr>
          <w:ilvl w:val="0"/>
          <w:numId w:val="1"/>
        </w:numPr>
      </w:pPr>
      <w:r>
        <w:t>Afsluiting Zuiderzee: Afsluitdijk</w:t>
      </w:r>
    </w:p>
    <w:p w:rsidR="00EE1BBB" w:rsidRDefault="00EE1BBB" w:rsidP="003831C2">
      <w:pPr>
        <w:pStyle w:val="NoSpacing"/>
        <w:numPr>
          <w:ilvl w:val="0"/>
          <w:numId w:val="1"/>
        </w:numPr>
      </w:pPr>
      <w:r>
        <w:t>Hondbosschezeewering: zeedijk in Noord-Holland waar duinen ontbraken</w:t>
      </w:r>
    </w:p>
    <w:p w:rsidR="00EE1BBB" w:rsidRDefault="00EE1BBB" w:rsidP="003831C2">
      <w:pPr>
        <w:pStyle w:val="NoSpacing"/>
        <w:numPr>
          <w:ilvl w:val="0"/>
          <w:numId w:val="1"/>
        </w:numPr>
      </w:pPr>
      <w:r>
        <w:t xml:space="preserve">Deltawerken: zeedijken verhogen, afsluitdammen, Oosterschelde + Nieuwe waterweg kreeg stormvloedkering </w:t>
      </w:r>
    </w:p>
    <w:p w:rsidR="00EE1BBB" w:rsidRDefault="00EE1BBB" w:rsidP="003831C2">
      <w:pPr>
        <w:pStyle w:val="NoSpacing"/>
        <w:rPr>
          <w:b/>
          <w:bCs/>
        </w:rPr>
      </w:pPr>
    </w:p>
    <w:p w:rsidR="00EE1BBB" w:rsidRDefault="00EE1BBB" w:rsidP="003831C2">
      <w:pPr>
        <w:pStyle w:val="NoSpacing"/>
        <w:rPr>
          <w:b/>
          <w:bCs/>
        </w:rPr>
      </w:pPr>
      <w:r>
        <w:rPr>
          <w:b/>
          <w:bCs/>
        </w:rPr>
        <w:t>9:</w:t>
      </w:r>
    </w:p>
    <w:p w:rsidR="00EE1BBB" w:rsidRDefault="00EE1BBB" w:rsidP="003831C2">
      <w:pPr>
        <w:pStyle w:val="NoSpacing"/>
      </w:pPr>
      <w:r>
        <w:rPr>
          <w:b/>
          <w:bCs/>
        </w:rPr>
        <w:t xml:space="preserve">Bodemdaling: </w:t>
      </w:r>
      <w:r>
        <w:t xml:space="preserve"> Nederland ligt in een bekken die daalt, niet overal gelijkmatig. Noordwesten daalt sneller dan Zuidoosten. Twee oorzaken:</w:t>
      </w:r>
    </w:p>
    <w:p w:rsidR="00EE1BBB" w:rsidRDefault="00EE1BBB" w:rsidP="00FB36B6">
      <w:pPr>
        <w:pStyle w:val="NoSpacing"/>
        <w:numPr>
          <w:ilvl w:val="0"/>
          <w:numId w:val="1"/>
        </w:numPr>
      </w:pPr>
      <w:r>
        <w:t xml:space="preserve">Inklinking van veen en klei: ontwatering door middel van sloten </w:t>
      </w:r>
      <w:r>
        <w:sym w:font="Wingdings" w:char="F0E0"/>
      </w:r>
      <w:r>
        <w:t xml:space="preserve"> daling grondwaterstand </w:t>
      </w:r>
      <w:r>
        <w:sym w:font="Wingdings" w:char="F0E0"/>
      </w:r>
      <w:r>
        <w:t xml:space="preserve">bodemdaling. 02 zorgt dat veen verrot + verdroogd </w:t>
      </w:r>
      <w:r>
        <w:sym w:font="Wingdings" w:char="F0E0"/>
      </w:r>
      <w:r>
        <w:t xml:space="preserve"> zakken van land door inkrimping (sponswerking)</w:t>
      </w:r>
    </w:p>
    <w:p w:rsidR="00EE1BBB" w:rsidRDefault="00EE1BBB" w:rsidP="00FB36B6">
      <w:pPr>
        <w:pStyle w:val="NoSpacing"/>
        <w:numPr>
          <w:ilvl w:val="0"/>
          <w:numId w:val="1"/>
        </w:numPr>
      </w:pPr>
      <w:r>
        <w:t xml:space="preserve">Isostasie: ijstijd </w:t>
      </w:r>
      <w:r>
        <w:sym w:font="Wingdings" w:char="F0E0"/>
      </w:r>
      <w:r>
        <w:t xml:space="preserve"> ijskap boven Scandinavië, Nederland ging omhoog door het gewicht van het ijs. Na smelting van ijs, stijgt Scandinavië en daalt Nederland</w:t>
      </w:r>
    </w:p>
    <w:p w:rsidR="00EE1BBB" w:rsidRDefault="00EE1BBB" w:rsidP="00FB36B6">
      <w:pPr>
        <w:pStyle w:val="NoSpacing"/>
      </w:pPr>
      <w:r>
        <w:rPr>
          <w:b/>
          <w:bCs/>
        </w:rPr>
        <w:t xml:space="preserve">Zeespiegelstijging: </w:t>
      </w:r>
      <w:r>
        <w:t>door temperatuurstijging, stijgt de zeespiegel (uitzetting water)</w:t>
      </w:r>
    </w:p>
    <w:p w:rsidR="00EE1BBB" w:rsidRDefault="00EE1BBB" w:rsidP="00FB36B6">
      <w:pPr>
        <w:pStyle w:val="NoSpacing"/>
      </w:pPr>
      <w:r>
        <w:t xml:space="preserve">Combinatie tussen bodemdaling en zeespiegelstijging = </w:t>
      </w:r>
      <w:r>
        <w:rPr>
          <w:b/>
          <w:bCs/>
        </w:rPr>
        <w:t>relatieve zeespiegelstijging</w:t>
      </w:r>
      <w:r>
        <w:t xml:space="preserve">. </w:t>
      </w:r>
    </w:p>
    <w:p w:rsidR="00EE1BBB" w:rsidRDefault="00EE1BBB" w:rsidP="00FB36B6">
      <w:pPr>
        <w:pStyle w:val="NoSpacing"/>
      </w:pPr>
    </w:p>
    <w:p w:rsidR="00EE1BBB" w:rsidRDefault="00EE1BBB" w:rsidP="00FB36B6">
      <w:pPr>
        <w:pStyle w:val="NoSpacing"/>
      </w:pPr>
      <w:r>
        <w:t>Maatregelen die genomen kunnen worden:</w:t>
      </w:r>
    </w:p>
    <w:p w:rsidR="00EE1BBB" w:rsidRDefault="00EE1BBB" w:rsidP="003B5276">
      <w:pPr>
        <w:pStyle w:val="NoSpacing"/>
        <w:numPr>
          <w:ilvl w:val="0"/>
          <w:numId w:val="1"/>
        </w:numPr>
      </w:pPr>
      <w:r w:rsidRPr="003B5276">
        <w:rPr>
          <w:b/>
          <w:bCs/>
        </w:rPr>
        <w:t>Suppletie</w:t>
      </w:r>
      <w:r>
        <w:t>: pompen van zand op de kust of onder water</w:t>
      </w:r>
    </w:p>
    <w:p w:rsidR="00EE1BBB" w:rsidRDefault="00EE1BBB" w:rsidP="003B5276">
      <w:pPr>
        <w:pStyle w:val="NoSpacing"/>
        <w:numPr>
          <w:ilvl w:val="0"/>
          <w:numId w:val="1"/>
        </w:numPr>
      </w:pPr>
      <w:r w:rsidRPr="003B5276">
        <w:rPr>
          <w:b/>
          <w:bCs/>
        </w:rPr>
        <w:t>Dynamische kustbeheer:</w:t>
      </w:r>
      <w:r>
        <w:t xml:space="preserve"> ruimte geven aan de zee </w:t>
      </w:r>
      <w:r>
        <w:sym w:font="Wingdings" w:char="F0E0"/>
      </w:r>
      <w:r>
        <w:t xml:space="preserve"> </w:t>
      </w:r>
      <w:r w:rsidRPr="003B5276">
        <w:rPr>
          <w:b/>
          <w:bCs/>
        </w:rPr>
        <w:t>diversiteit</w:t>
      </w:r>
      <w:r>
        <w:t xml:space="preserve"> (verschillende soorten planten en dieren) </w:t>
      </w:r>
      <w:r>
        <w:rPr>
          <w:b/>
          <w:bCs/>
        </w:rPr>
        <w:t xml:space="preserve">slufter: </w:t>
      </w:r>
      <w:r>
        <w:t>gebied waar onder invloed van het getij het zeewater door een geul in de duinen het land binnen kan dringen</w:t>
      </w:r>
    </w:p>
    <w:p w:rsidR="00EE1BBB" w:rsidRDefault="00EE1BBB" w:rsidP="003B5276">
      <w:pPr>
        <w:pStyle w:val="NoSpacing"/>
        <w:numPr>
          <w:ilvl w:val="0"/>
          <w:numId w:val="1"/>
        </w:numPr>
      </w:pPr>
      <w:r>
        <w:rPr>
          <w:b/>
          <w:bCs/>
        </w:rPr>
        <w:t>Harde kustverdediging:</w:t>
      </w:r>
      <w:r>
        <w:t xml:space="preserve"> zeedijken </w:t>
      </w:r>
    </w:p>
    <w:p w:rsidR="00EE1BBB" w:rsidRDefault="00EE1BBB" w:rsidP="003B5276">
      <w:pPr>
        <w:pStyle w:val="NoSpacing"/>
        <w:numPr>
          <w:ilvl w:val="0"/>
          <w:numId w:val="1"/>
        </w:numPr>
      </w:pPr>
      <w:r>
        <w:rPr>
          <w:b/>
          <w:bCs/>
        </w:rPr>
        <w:t>Tegen gaan bolwerkvorming:</w:t>
      </w:r>
      <w:r>
        <w:t xml:space="preserve"> plaatsen langs de kust willen uitbreiden, zee moet meer ruimte krijgen die er niet is bij het volbouwen van de kust.</w:t>
      </w:r>
    </w:p>
    <w:p w:rsidR="00EE1BBB" w:rsidRPr="00FB36B6" w:rsidRDefault="00EE1BBB" w:rsidP="003B5276">
      <w:pPr>
        <w:pStyle w:val="NoSpacing"/>
      </w:pPr>
    </w:p>
    <w:sectPr w:rsidR="00EE1BBB" w:rsidRPr="00FB36B6" w:rsidSect="009916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A797A"/>
    <w:multiLevelType w:val="hybridMultilevel"/>
    <w:tmpl w:val="E2744162"/>
    <w:lvl w:ilvl="0" w:tplc="697ADD86">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A28"/>
    <w:rsid w:val="001C084C"/>
    <w:rsid w:val="00227FC0"/>
    <w:rsid w:val="002B5714"/>
    <w:rsid w:val="00375B2C"/>
    <w:rsid w:val="003831C2"/>
    <w:rsid w:val="003875D5"/>
    <w:rsid w:val="003B5276"/>
    <w:rsid w:val="003C162C"/>
    <w:rsid w:val="003D5DB2"/>
    <w:rsid w:val="00562B71"/>
    <w:rsid w:val="00710F1D"/>
    <w:rsid w:val="008600E1"/>
    <w:rsid w:val="00916AEB"/>
    <w:rsid w:val="00991646"/>
    <w:rsid w:val="00B51868"/>
    <w:rsid w:val="00BE0E06"/>
    <w:rsid w:val="00DC087E"/>
    <w:rsid w:val="00DC7A28"/>
    <w:rsid w:val="00E53B81"/>
    <w:rsid w:val="00ED7DEA"/>
    <w:rsid w:val="00EE1BBB"/>
    <w:rsid w:val="00FB36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646"/>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C7A28"/>
    <w:rPr>
      <w:rFonts w:cs="Calibri"/>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1294</Words>
  <Characters>7382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dc:title>
  <dc:subject/>
  <dc:creator>Floor</dc:creator>
  <cp:keywords/>
  <dc:description/>
  <cp:lastModifiedBy>Elena Halima Alam</cp:lastModifiedBy>
  <cp:revision>2</cp:revision>
  <dcterms:created xsi:type="dcterms:W3CDTF">2013-10-06T09:42:00Z</dcterms:created>
  <dcterms:modified xsi:type="dcterms:W3CDTF">2013-10-06T09:42:00Z</dcterms:modified>
</cp:coreProperties>
</file>